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FAB" w:rsidRPr="00E67F6C" w:rsidRDefault="00051FAB" w:rsidP="00E67F6C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67F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стр.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1о</w:t>
      </w:r>
      <w:r w:rsidRPr="00E67F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тчета</w:t>
      </w:r>
    </w:p>
    <w:p w:rsidR="00051FAB" w:rsidRPr="00427D81" w:rsidRDefault="00051FAB" w:rsidP="00BE7BC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427D81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051FAB" w:rsidRPr="00427D81" w:rsidRDefault="00051FAB" w:rsidP="00BE7BC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427D81">
        <w:rPr>
          <w:rFonts w:ascii="Times New Roman" w:hAnsi="Times New Roman" w:cs="Times New Roman"/>
          <w:sz w:val="20"/>
          <w:szCs w:val="20"/>
        </w:rPr>
        <w:t>к Соглашению</w:t>
      </w:r>
    </w:p>
    <w:p w:rsidR="00051FAB" w:rsidRPr="00427D81" w:rsidRDefault="00051FAB" w:rsidP="00BE7BC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</w:t>
      </w:r>
      <w:r w:rsidRPr="00427D81">
        <w:rPr>
          <w:rFonts w:ascii="Times New Roman" w:hAnsi="Times New Roman" w:cs="Times New Roman"/>
          <w:sz w:val="20"/>
          <w:szCs w:val="20"/>
        </w:rPr>
        <w:t xml:space="preserve"> ___ от "__" ______ 20__ г.</w:t>
      </w:r>
    </w:p>
    <w:p w:rsidR="00051FAB" w:rsidRPr="003455A1" w:rsidRDefault="00051FAB" w:rsidP="00685EEA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 w:rsidRPr="003455A1">
        <w:rPr>
          <w:rFonts w:ascii="Times New Roman" w:hAnsi="Times New Roman" w:cs="Times New Roman"/>
          <w:sz w:val="24"/>
          <w:szCs w:val="24"/>
        </w:rPr>
        <w:t>ОТЧЕТ</w:t>
      </w:r>
    </w:p>
    <w:p w:rsidR="00051FAB" w:rsidRPr="003455A1" w:rsidRDefault="00051FAB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достижении </w:t>
      </w:r>
      <w:r w:rsidRPr="003455A1">
        <w:rPr>
          <w:rFonts w:ascii="Times New Roman" w:hAnsi="Times New Roman" w:cs="Times New Roman"/>
          <w:sz w:val="24"/>
          <w:szCs w:val="24"/>
        </w:rPr>
        <w:t>целевых показателях результативности</w:t>
      </w:r>
    </w:p>
    <w:p w:rsidR="00051FAB" w:rsidRPr="003455A1" w:rsidRDefault="00051FAB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Виллозское городское поселение</w:t>
      </w:r>
    </w:p>
    <w:p w:rsidR="00051FAB" w:rsidRPr="003455A1" w:rsidRDefault="00051FAB" w:rsidP="00685EEA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(</w:t>
      </w:r>
      <w:r w:rsidRPr="005274AE"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</w:t>
      </w:r>
      <w:r w:rsidRPr="003455A1">
        <w:rPr>
          <w:rFonts w:ascii="Times New Roman" w:hAnsi="Times New Roman" w:cs="Times New Roman"/>
          <w:sz w:val="24"/>
          <w:szCs w:val="24"/>
        </w:rPr>
        <w:t>)</w:t>
      </w:r>
    </w:p>
    <w:p w:rsidR="00051FAB" w:rsidRPr="003455A1" w:rsidRDefault="00051FAB" w:rsidP="00685EEA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в 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5A1">
        <w:rPr>
          <w:rFonts w:ascii="Times New Roman" w:hAnsi="Times New Roman" w:cs="Times New Roman"/>
          <w:sz w:val="24"/>
          <w:szCs w:val="24"/>
        </w:rPr>
        <w:t>софинансирования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5A1">
        <w:rPr>
          <w:rFonts w:ascii="Times New Roman" w:hAnsi="Times New Roman" w:cs="Times New Roman"/>
          <w:sz w:val="24"/>
          <w:szCs w:val="24"/>
        </w:rPr>
        <w:t>которых предоставляется Субсидия</w:t>
      </w:r>
    </w:p>
    <w:p w:rsidR="00051FAB" w:rsidRPr="003455A1" w:rsidRDefault="00051FAB" w:rsidP="00685EEA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 октября 2021</w:t>
      </w:r>
      <w:r w:rsidRPr="003455A1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FAB" w:rsidRDefault="00051FAB" w:rsidP="002115F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51FAB" w:rsidRPr="002115FC" w:rsidRDefault="00051FAB" w:rsidP="00685EE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Периодичность</w:t>
      </w:r>
      <w:r w:rsidRPr="003455A1">
        <w:rPr>
          <w:rFonts w:ascii="Times New Roman" w:hAnsi="Times New Roman" w:cs="Times New Roman"/>
          <w:sz w:val="24"/>
          <w:szCs w:val="24"/>
          <w:lang w:eastAsia="ru-RU"/>
        </w:rPr>
        <w:t xml:space="preserve">: ежемесячная </w:t>
      </w:r>
    </w:p>
    <w:tbl>
      <w:tblPr>
        <w:tblW w:w="142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8134"/>
        <w:gridCol w:w="1843"/>
        <w:gridCol w:w="1701"/>
        <w:gridCol w:w="1843"/>
      </w:tblGrid>
      <w:tr w:rsidR="00051FAB" w:rsidRPr="00A05AFC">
        <w:trPr>
          <w:trHeight w:val="646"/>
        </w:trPr>
        <w:tc>
          <w:tcPr>
            <w:tcW w:w="720" w:type="dxa"/>
            <w:vAlign w:val="center"/>
          </w:tcPr>
          <w:p w:rsidR="00051FAB" w:rsidRPr="00A05AFC" w:rsidRDefault="00051FAB" w:rsidP="00A0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34" w:type="dxa"/>
            <w:vAlign w:val="center"/>
          </w:tcPr>
          <w:p w:rsidR="00051FAB" w:rsidRPr="00A05AFC" w:rsidRDefault="00051FAB" w:rsidP="00A0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843" w:type="dxa"/>
            <w:vAlign w:val="center"/>
          </w:tcPr>
          <w:p w:rsidR="00051FAB" w:rsidRPr="00A05AFC" w:rsidRDefault="00051FAB" w:rsidP="00A0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701" w:type="dxa"/>
          </w:tcPr>
          <w:p w:rsidR="00051FAB" w:rsidRPr="00A05AFC" w:rsidRDefault="00051FAB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43" w:type="dxa"/>
          </w:tcPr>
          <w:p w:rsidR="00051FAB" w:rsidRPr="00A05AFC" w:rsidRDefault="00051FAB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 на отчетную дату</w:t>
            </w:r>
          </w:p>
        </w:tc>
      </w:tr>
      <w:tr w:rsidR="00051FAB" w:rsidRPr="00A05AFC">
        <w:trPr>
          <w:trHeight w:val="553"/>
        </w:trPr>
        <w:tc>
          <w:tcPr>
            <w:tcW w:w="720" w:type="dxa"/>
          </w:tcPr>
          <w:p w:rsidR="00051FAB" w:rsidRPr="00A05AFC" w:rsidRDefault="00051FAB" w:rsidP="00A0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34" w:type="dxa"/>
          </w:tcPr>
          <w:p w:rsidR="00051FAB" w:rsidRDefault="00051FAB" w:rsidP="00211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  <w:p w:rsidR="00051FAB" w:rsidRPr="00A05AFC" w:rsidRDefault="00051FAB" w:rsidP="00211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(43310,00)</w:t>
            </w:r>
          </w:p>
        </w:tc>
        <w:tc>
          <w:tcPr>
            <w:tcW w:w="1843" w:type="dxa"/>
            <w:vAlign w:val="center"/>
          </w:tcPr>
          <w:p w:rsidR="00051FAB" w:rsidRPr="00A05AFC" w:rsidRDefault="00051FAB" w:rsidP="00A0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051FAB" w:rsidRPr="00A05AFC" w:rsidRDefault="00051FAB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100,9</w:t>
            </w:r>
          </w:p>
        </w:tc>
        <w:tc>
          <w:tcPr>
            <w:tcW w:w="1843" w:type="dxa"/>
          </w:tcPr>
          <w:p w:rsidR="00051FAB" w:rsidRPr="00A05AFC" w:rsidRDefault="00051FAB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100,9</w:t>
            </w:r>
          </w:p>
        </w:tc>
      </w:tr>
      <w:tr w:rsidR="00051FAB" w:rsidRPr="00A05AFC">
        <w:trPr>
          <w:trHeight w:val="126"/>
        </w:trPr>
        <w:tc>
          <w:tcPr>
            <w:tcW w:w="720" w:type="dxa"/>
          </w:tcPr>
          <w:p w:rsidR="00051FAB" w:rsidRPr="00A05AFC" w:rsidRDefault="00051FAB" w:rsidP="00A0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34" w:type="dxa"/>
          </w:tcPr>
          <w:p w:rsidR="00051FAB" w:rsidRPr="00A05AFC" w:rsidRDefault="00051FAB" w:rsidP="0034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>Значение заработной платы работников муниципальных учреждений культу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 на 2021</w:t>
            </w: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051FAB" w:rsidRPr="00A05AFC" w:rsidRDefault="00051FAB" w:rsidP="00A0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01" w:type="dxa"/>
          </w:tcPr>
          <w:p w:rsidR="00051FAB" w:rsidRPr="00A05AFC" w:rsidRDefault="00051FAB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43686,65</w:t>
            </w:r>
          </w:p>
        </w:tc>
        <w:tc>
          <w:tcPr>
            <w:tcW w:w="1843" w:type="dxa"/>
          </w:tcPr>
          <w:p w:rsidR="00051FAB" w:rsidRPr="00A05AFC" w:rsidRDefault="00051FAB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43686,65</w:t>
            </w:r>
          </w:p>
        </w:tc>
      </w:tr>
      <w:tr w:rsidR="00051FAB" w:rsidRPr="00A05AFC">
        <w:trPr>
          <w:trHeight w:val="279"/>
        </w:trPr>
        <w:tc>
          <w:tcPr>
            <w:tcW w:w="720" w:type="dxa"/>
          </w:tcPr>
          <w:p w:rsidR="00051FAB" w:rsidRPr="00A05AFC" w:rsidRDefault="00051FAB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4" w:type="dxa"/>
          </w:tcPr>
          <w:p w:rsidR="00051FAB" w:rsidRPr="00A05AFC" w:rsidRDefault="00051FAB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Рост заработной платы работников учрежде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ний культуры по сравнению с 2020</w:t>
            </w: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годом</w:t>
            </w:r>
          </w:p>
        </w:tc>
        <w:tc>
          <w:tcPr>
            <w:tcW w:w="1843" w:type="dxa"/>
            <w:vAlign w:val="center"/>
          </w:tcPr>
          <w:p w:rsidR="00051FAB" w:rsidRPr="00A05AFC" w:rsidRDefault="00051FAB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051FAB" w:rsidRPr="00A05AFC" w:rsidRDefault="00051FAB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843" w:type="dxa"/>
          </w:tcPr>
          <w:p w:rsidR="00051FAB" w:rsidRPr="00A05AFC" w:rsidRDefault="00051FAB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051FAB" w:rsidRPr="00A05AFC">
        <w:trPr>
          <w:trHeight w:val="287"/>
        </w:trPr>
        <w:tc>
          <w:tcPr>
            <w:tcW w:w="720" w:type="dxa"/>
          </w:tcPr>
          <w:p w:rsidR="00051FAB" w:rsidRPr="00A05AFC" w:rsidRDefault="00051FAB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4" w:type="dxa"/>
          </w:tcPr>
          <w:p w:rsidR="00051FAB" w:rsidRPr="00A05AFC" w:rsidRDefault="00051FAB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муниципальных учреждений культуры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(без внешних совместителей)</w:t>
            </w:r>
          </w:p>
        </w:tc>
        <w:tc>
          <w:tcPr>
            <w:tcW w:w="1843" w:type="dxa"/>
            <w:vAlign w:val="center"/>
          </w:tcPr>
          <w:p w:rsidR="00051FAB" w:rsidRPr="00A05AFC" w:rsidRDefault="00051FAB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701" w:type="dxa"/>
          </w:tcPr>
          <w:p w:rsidR="00051FAB" w:rsidRPr="00A05AFC" w:rsidRDefault="00051FAB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43" w:type="dxa"/>
          </w:tcPr>
          <w:p w:rsidR="00051FAB" w:rsidRPr="00A05AFC" w:rsidRDefault="00051FAB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</w:tbl>
    <w:p w:rsidR="00051FAB" w:rsidRPr="003455A1" w:rsidRDefault="00051FAB" w:rsidP="002115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1FAB" w:rsidRPr="002115FC" w:rsidRDefault="00051FAB" w:rsidP="008D266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И.о. главы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051FAB" w:rsidRPr="002115FC" w:rsidRDefault="00051FAB" w:rsidP="008D266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hAnsi="Times New Roman" w:cs="Times New Roman"/>
          <w:sz w:val="24"/>
          <w:szCs w:val="24"/>
          <w:lang w:eastAsia="ru-RU"/>
        </w:rPr>
        <w:t>администрации 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_____________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В.А. Воробьев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Главный бухгалтер     ____________             Л.А. Иванова</w:t>
      </w:r>
    </w:p>
    <w:p w:rsidR="00051FAB" w:rsidRPr="002115FC" w:rsidRDefault="00051FAB" w:rsidP="008D266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2115FC">
        <w:rPr>
          <w:rFonts w:ascii="Times New Roman" w:hAnsi="Times New Roman" w:cs="Times New Roman"/>
          <w:sz w:val="24"/>
          <w:szCs w:val="24"/>
          <w:lang w:eastAsia="ru-RU"/>
        </w:rPr>
        <w:t xml:space="preserve">   (подпись)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(расшифровка подписи)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2115FC">
        <w:rPr>
          <w:rFonts w:ascii="Times New Roman" w:hAnsi="Times New Roman" w:cs="Times New Roman"/>
          <w:sz w:val="24"/>
          <w:szCs w:val="24"/>
          <w:lang w:eastAsia="ru-RU"/>
        </w:rPr>
        <w:t xml:space="preserve"> (подпись)             (расшифровка подписи)</w:t>
      </w:r>
    </w:p>
    <w:p w:rsidR="00051FAB" w:rsidRPr="002115FC" w:rsidRDefault="00051FAB" w:rsidP="008D2667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1FAB" w:rsidRPr="002115FC" w:rsidRDefault="00051FAB" w:rsidP="00496796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1FAB" w:rsidRPr="002115FC" w:rsidRDefault="00051FAB" w:rsidP="002115F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1FAB" w:rsidRPr="00706372" w:rsidRDefault="00051FAB" w:rsidP="00E63F3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67F6C">
        <w:rPr>
          <w:rFonts w:ascii="Times New Roman" w:hAnsi="Times New Roman" w:cs="Times New Roman"/>
          <w:sz w:val="24"/>
          <w:szCs w:val="24"/>
          <w:lang w:eastAsia="ru-RU"/>
        </w:rPr>
        <w:t>Исп.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Филиппова В.А.</w:t>
      </w:r>
      <w:r w:rsidRPr="00E67F6C">
        <w:rPr>
          <w:rFonts w:ascii="Times New Roman" w:hAnsi="Times New Roman" w:cs="Times New Roman"/>
          <w:sz w:val="24"/>
          <w:szCs w:val="24"/>
          <w:lang w:eastAsia="ru-RU"/>
        </w:rPr>
        <w:t xml:space="preserve">, № тел. </w:t>
      </w:r>
      <w:r>
        <w:t>339-60-92</w:t>
      </w:r>
    </w:p>
    <w:p w:rsidR="00051FAB" w:rsidRDefault="00051FAB" w:rsidP="00BE7BCD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E7BC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стр.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BE7BC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отчета</w:t>
      </w:r>
    </w:p>
    <w:p w:rsidR="00051FAB" w:rsidRDefault="00051FAB" w:rsidP="00685EEA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67F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051FAB" w:rsidRDefault="00051FAB" w:rsidP="002115F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51FAB" w:rsidRDefault="00051FAB" w:rsidP="002115F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51FAB" w:rsidRDefault="00051FAB" w:rsidP="002115F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51FAB" w:rsidRDefault="00051FAB" w:rsidP="002115F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1" w:name="_GoBack"/>
      <w:bookmarkEnd w:id="1"/>
    </w:p>
    <w:tbl>
      <w:tblPr>
        <w:tblW w:w="1470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4819"/>
        <w:gridCol w:w="2126"/>
        <w:gridCol w:w="4395"/>
      </w:tblGrid>
      <w:tr w:rsidR="00051FAB" w:rsidRPr="00A05AFC">
        <w:tc>
          <w:tcPr>
            <w:tcW w:w="3369" w:type="dxa"/>
            <w:vMerge w:val="restart"/>
          </w:tcPr>
          <w:p w:rsidR="00051FAB" w:rsidRPr="00A05AFC" w:rsidRDefault="00051FAB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учреждения культуры</w:t>
            </w:r>
          </w:p>
        </w:tc>
        <w:tc>
          <w:tcPr>
            <w:tcW w:w="4819" w:type="dxa"/>
          </w:tcPr>
          <w:p w:rsidR="00051FAB" w:rsidRPr="00A05AFC" w:rsidRDefault="00051FAB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Фонд  начисленной заработной платы  на отчетную дату (руб.)</w:t>
            </w:r>
          </w:p>
        </w:tc>
        <w:tc>
          <w:tcPr>
            <w:tcW w:w="2126" w:type="dxa"/>
          </w:tcPr>
          <w:p w:rsidR="00051FAB" w:rsidRPr="00A05AFC" w:rsidRDefault="00051FAB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395" w:type="dxa"/>
          </w:tcPr>
          <w:p w:rsidR="00051FAB" w:rsidRPr="00A05AFC" w:rsidRDefault="00051FAB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работников муниципальных учреждений культуры на отчетную дату(руб.) (гр. 4 = гр. 2/ гр. 3/ № мес., где № мес – число в отч. периоде)</w:t>
            </w:r>
          </w:p>
        </w:tc>
      </w:tr>
      <w:tr w:rsidR="00051FAB" w:rsidRPr="00A05AFC">
        <w:tc>
          <w:tcPr>
            <w:tcW w:w="3369" w:type="dxa"/>
            <w:vMerge/>
            <w:vAlign w:val="center"/>
          </w:tcPr>
          <w:p w:rsidR="00051FAB" w:rsidRPr="00A05AFC" w:rsidRDefault="00051FAB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:rsidR="00051FAB" w:rsidRPr="00A05AFC" w:rsidRDefault="00051FAB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051FAB" w:rsidRPr="00A05AFC" w:rsidRDefault="00051FAB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051FAB" w:rsidRPr="00A05AFC" w:rsidRDefault="00051FAB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051FAB" w:rsidRPr="00A05AFC" w:rsidRDefault="00051FAB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Align w:val="center"/>
          </w:tcPr>
          <w:p w:rsidR="00051FAB" w:rsidRPr="00A05AFC" w:rsidRDefault="00051FAB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051FAB" w:rsidRPr="00A05AFC" w:rsidRDefault="00051FAB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FAB" w:rsidRPr="00A05AFC">
        <w:tc>
          <w:tcPr>
            <w:tcW w:w="3369" w:type="dxa"/>
          </w:tcPr>
          <w:p w:rsidR="00051FAB" w:rsidRPr="00A05AFC" w:rsidRDefault="00051FAB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</w:tcPr>
          <w:p w:rsidR="00051FAB" w:rsidRPr="00A05AFC" w:rsidRDefault="00051FAB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051FAB" w:rsidRPr="00A05AFC" w:rsidRDefault="00051FAB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</w:tcPr>
          <w:p w:rsidR="00051FAB" w:rsidRPr="00A05AFC" w:rsidRDefault="00051FAB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51FAB" w:rsidRPr="00A05AFC">
        <w:trPr>
          <w:trHeight w:val="574"/>
        </w:trPr>
        <w:tc>
          <w:tcPr>
            <w:tcW w:w="3369" w:type="dxa"/>
          </w:tcPr>
          <w:p w:rsidR="00051FAB" w:rsidRPr="007673B4" w:rsidRDefault="00051FAB" w:rsidP="007673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673B4">
              <w:rPr>
                <w:rFonts w:ascii="Times New Roman" w:hAnsi="Times New Roman" w:cs="Times New Roman"/>
                <w:lang w:eastAsia="ru-RU"/>
              </w:rPr>
              <w:t>МУНИЦИПАЛЬНОЕ УЧРЕЖДЕНИЕ "ЦЕНТР КУЛЬТУРЫ И ДОСУГА" МУНИЦИПАЛЬНОГО ОБРАЗОВАНИЯ ВИЛЛОЗСКОЕ ГОРОДСКОЕ ПОСЕЛЕНИЕ ЛОМОНОСОВСКОГО РАЙОНА ЛЕНИНГРАДСКОЙ ОБЛАСТИ</w:t>
            </w:r>
          </w:p>
        </w:tc>
        <w:tc>
          <w:tcPr>
            <w:tcW w:w="4819" w:type="dxa"/>
          </w:tcPr>
          <w:p w:rsidR="00051FAB" w:rsidRDefault="00051FAB" w:rsidP="002C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1FAB" w:rsidRDefault="00051FAB" w:rsidP="002C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1FAB" w:rsidRPr="0076177D" w:rsidRDefault="00051FAB" w:rsidP="002C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14154473</w:t>
            </w:r>
          </w:p>
        </w:tc>
        <w:tc>
          <w:tcPr>
            <w:tcW w:w="2126" w:type="dxa"/>
          </w:tcPr>
          <w:p w:rsidR="00051FAB" w:rsidRDefault="00051FAB" w:rsidP="002C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1FAB" w:rsidRDefault="00051FAB" w:rsidP="002C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1FAB" w:rsidRPr="00A05AFC" w:rsidRDefault="00051FAB" w:rsidP="002C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395" w:type="dxa"/>
          </w:tcPr>
          <w:p w:rsidR="00051FAB" w:rsidRDefault="00051FAB" w:rsidP="002C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1FAB" w:rsidRDefault="00051FAB" w:rsidP="002C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1FAB" w:rsidRPr="00A05AFC" w:rsidRDefault="00051FAB" w:rsidP="002C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43686,65</w:t>
            </w:r>
          </w:p>
        </w:tc>
      </w:tr>
      <w:tr w:rsidR="00051FAB" w:rsidRPr="00A05AFC">
        <w:tc>
          <w:tcPr>
            <w:tcW w:w="3369" w:type="dxa"/>
          </w:tcPr>
          <w:p w:rsidR="00051FAB" w:rsidRPr="00A05AFC" w:rsidRDefault="00051FAB" w:rsidP="00A05A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819" w:type="dxa"/>
          </w:tcPr>
          <w:p w:rsidR="00051FAB" w:rsidRPr="0076177D" w:rsidRDefault="00051FAB" w:rsidP="00A52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14154473</w:t>
            </w:r>
          </w:p>
        </w:tc>
        <w:tc>
          <w:tcPr>
            <w:tcW w:w="2126" w:type="dxa"/>
          </w:tcPr>
          <w:p w:rsidR="00051FAB" w:rsidRPr="00A05AFC" w:rsidRDefault="00051FAB" w:rsidP="00A52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395" w:type="dxa"/>
          </w:tcPr>
          <w:p w:rsidR="00051FAB" w:rsidRPr="00A05AFC" w:rsidRDefault="00051FAB" w:rsidP="00A52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43686,65</w:t>
            </w:r>
          </w:p>
        </w:tc>
      </w:tr>
      <w:tr w:rsidR="00051FAB" w:rsidRPr="00A05AFC">
        <w:tc>
          <w:tcPr>
            <w:tcW w:w="3369" w:type="dxa"/>
          </w:tcPr>
          <w:p w:rsidR="00051FAB" w:rsidRPr="00A05AFC" w:rsidRDefault="00051FAB" w:rsidP="00A05A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библиотеки</w:t>
            </w:r>
          </w:p>
        </w:tc>
        <w:tc>
          <w:tcPr>
            <w:tcW w:w="4819" w:type="dxa"/>
          </w:tcPr>
          <w:p w:rsidR="00051FAB" w:rsidRPr="00A05AFC" w:rsidRDefault="00051FAB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51FAB" w:rsidRPr="00A05AFC" w:rsidRDefault="00051FAB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051FAB" w:rsidRPr="00A05AFC" w:rsidRDefault="00051FAB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FAB" w:rsidRPr="00A05AFC">
        <w:tc>
          <w:tcPr>
            <w:tcW w:w="3369" w:type="dxa"/>
          </w:tcPr>
          <w:p w:rsidR="00051FAB" w:rsidRPr="00A05AFC" w:rsidRDefault="00051FAB" w:rsidP="00A05A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музеи</w:t>
            </w:r>
          </w:p>
        </w:tc>
        <w:tc>
          <w:tcPr>
            <w:tcW w:w="4819" w:type="dxa"/>
          </w:tcPr>
          <w:p w:rsidR="00051FAB" w:rsidRPr="00A05AFC" w:rsidRDefault="00051FAB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51FAB" w:rsidRPr="00A05AFC" w:rsidRDefault="00051FAB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051FAB" w:rsidRPr="00A05AFC" w:rsidRDefault="00051FAB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FAB" w:rsidRPr="00A05AFC">
        <w:tc>
          <w:tcPr>
            <w:tcW w:w="3369" w:type="dxa"/>
          </w:tcPr>
          <w:p w:rsidR="00051FAB" w:rsidRPr="00A05AFC" w:rsidRDefault="00051FAB" w:rsidP="00A05A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концертные организации</w:t>
            </w:r>
          </w:p>
        </w:tc>
        <w:tc>
          <w:tcPr>
            <w:tcW w:w="4819" w:type="dxa"/>
          </w:tcPr>
          <w:p w:rsidR="00051FAB" w:rsidRPr="00A05AFC" w:rsidRDefault="00051FAB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51FAB" w:rsidRPr="00A05AFC" w:rsidRDefault="00051FAB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051FAB" w:rsidRPr="00A05AFC" w:rsidRDefault="00051FAB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FAB" w:rsidRPr="00A05AFC">
        <w:tc>
          <w:tcPr>
            <w:tcW w:w="3369" w:type="dxa"/>
          </w:tcPr>
          <w:p w:rsidR="00051FAB" w:rsidRPr="00A05AFC" w:rsidRDefault="00051FAB" w:rsidP="00A05A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КДУ</w:t>
            </w:r>
          </w:p>
        </w:tc>
        <w:tc>
          <w:tcPr>
            <w:tcW w:w="4819" w:type="dxa"/>
          </w:tcPr>
          <w:p w:rsidR="00051FAB" w:rsidRPr="0076177D" w:rsidRDefault="00051FAB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14154473</w:t>
            </w:r>
          </w:p>
        </w:tc>
        <w:tc>
          <w:tcPr>
            <w:tcW w:w="2126" w:type="dxa"/>
          </w:tcPr>
          <w:p w:rsidR="00051FAB" w:rsidRPr="00A05AFC" w:rsidRDefault="00051FAB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395" w:type="dxa"/>
          </w:tcPr>
          <w:p w:rsidR="00051FAB" w:rsidRPr="00A05AFC" w:rsidRDefault="00051FAB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43686,65</w:t>
            </w:r>
          </w:p>
        </w:tc>
      </w:tr>
      <w:tr w:rsidR="00051FAB" w:rsidRPr="00A05AFC">
        <w:tc>
          <w:tcPr>
            <w:tcW w:w="3369" w:type="dxa"/>
          </w:tcPr>
          <w:p w:rsidR="00051FAB" w:rsidRPr="00A05AFC" w:rsidRDefault="00051FAB" w:rsidP="00A05A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прочие </w:t>
            </w:r>
          </w:p>
        </w:tc>
        <w:tc>
          <w:tcPr>
            <w:tcW w:w="4819" w:type="dxa"/>
          </w:tcPr>
          <w:p w:rsidR="00051FAB" w:rsidRPr="00A05AFC" w:rsidRDefault="00051FAB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51FAB" w:rsidRPr="00A05AFC" w:rsidRDefault="00051FAB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051FAB" w:rsidRPr="00A05AFC" w:rsidRDefault="00051FAB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1FAB" w:rsidRDefault="00051FAB" w:rsidP="007673B4">
      <w:pPr>
        <w:rPr>
          <w:lang w:eastAsia="ru-RU"/>
        </w:rPr>
      </w:pPr>
    </w:p>
    <w:sectPr w:rsidR="00051FAB" w:rsidSect="00557BA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FAB" w:rsidRDefault="00051FAB" w:rsidP="00E67F6C">
      <w:pPr>
        <w:spacing w:after="0" w:line="240" w:lineRule="auto"/>
      </w:pPr>
      <w:r>
        <w:separator/>
      </w:r>
    </w:p>
  </w:endnote>
  <w:endnote w:type="continuationSeparator" w:id="1">
    <w:p w:rsidR="00051FAB" w:rsidRDefault="00051FAB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FAB" w:rsidRDefault="00051FAB" w:rsidP="00E67F6C">
      <w:pPr>
        <w:spacing w:after="0" w:line="240" w:lineRule="auto"/>
      </w:pPr>
      <w:r>
        <w:separator/>
      </w:r>
    </w:p>
  </w:footnote>
  <w:footnote w:type="continuationSeparator" w:id="1">
    <w:p w:rsidR="00051FAB" w:rsidRDefault="00051FAB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65C6"/>
    <w:rsid w:val="00000C5F"/>
    <w:rsid w:val="00001729"/>
    <w:rsid w:val="00002F2C"/>
    <w:rsid w:val="00003FCE"/>
    <w:rsid w:val="00005A91"/>
    <w:rsid w:val="00006DA1"/>
    <w:rsid w:val="00007D39"/>
    <w:rsid w:val="00033D69"/>
    <w:rsid w:val="00037779"/>
    <w:rsid w:val="000444EF"/>
    <w:rsid w:val="00051776"/>
    <w:rsid w:val="00051FAB"/>
    <w:rsid w:val="000565B0"/>
    <w:rsid w:val="000569D3"/>
    <w:rsid w:val="00073C8B"/>
    <w:rsid w:val="00075926"/>
    <w:rsid w:val="00075CD3"/>
    <w:rsid w:val="000818C2"/>
    <w:rsid w:val="000922AC"/>
    <w:rsid w:val="000A69CA"/>
    <w:rsid w:val="000A6BF2"/>
    <w:rsid w:val="000B3B0A"/>
    <w:rsid w:val="000B73CD"/>
    <w:rsid w:val="000C0401"/>
    <w:rsid w:val="000C7C7B"/>
    <w:rsid w:val="000D4A1C"/>
    <w:rsid w:val="000F180B"/>
    <w:rsid w:val="000F605F"/>
    <w:rsid w:val="0010167E"/>
    <w:rsid w:val="001163B1"/>
    <w:rsid w:val="00126180"/>
    <w:rsid w:val="001309DA"/>
    <w:rsid w:val="001316A6"/>
    <w:rsid w:val="00132593"/>
    <w:rsid w:val="0014228F"/>
    <w:rsid w:val="00144F54"/>
    <w:rsid w:val="00147379"/>
    <w:rsid w:val="0015307E"/>
    <w:rsid w:val="00160082"/>
    <w:rsid w:val="00165AA5"/>
    <w:rsid w:val="001842D5"/>
    <w:rsid w:val="00190F39"/>
    <w:rsid w:val="001A3AC8"/>
    <w:rsid w:val="001A739A"/>
    <w:rsid w:val="001B3879"/>
    <w:rsid w:val="001B3C8C"/>
    <w:rsid w:val="001B64C8"/>
    <w:rsid w:val="001C2970"/>
    <w:rsid w:val="001D3F2E"/>
    <w:rsid w:val="001D4ACC"/>
    <w:rsid w:val="002006ED"/>
    <w:rsid w:val="0021136E"/>
    <w:rsid w:val="002115FC"/>
    <w:rsid w:val="00213476"/>
    <w:rsid w:val="002145F6"/>
    <w:rsid w:val="0021700F"/>
    <w:rsid w:val="00217987"/>
    <w:rsid w:val="00224C37"/>
    <w:rsid w:val="00225EC1"/>
    <w:rsid w:val="00226235"/>
    <w:rsid w:val="002320AE"/>
    <w:rsid w:val="002470C1"/>
    <w:rsid w:val="00265970"/>
    <w:rsid w:val="00275D2B"/>
    <w:rsid w:val="0027785E"/>
    <w:rsid w:val="00280389"/>
    <w:rsid w:val="002825EB"/>
    <w:rsid w:val="002A544B"/>
    <w:rsid w:val="002A7915"/>
    <w:rsid w:val="002B1C69"/>
    <w:rsid w:val="002B2380"/>
    <w:rsid w:val="002B6A80"/>
    <w:rsid w:val="002C5BA4"/>
    <w:rsid w:val="002D405A"/>
    <w:rsid w:val="002D4802"/>
    <w:rsid w:val="002E1B15"/>
    <w:rsid w:val="002E3947"/>
    <w:rsid w:val="002E39E1"/>
    <w:rsid w:val="002F03E0"/>
    <w:rsid w:val="002F0776"/>
    <w:rsid w:val="002F3ADB"/>
    <w:rsid w:val="003139BE"/>
    <w:rsid w:val="0032178F"/>
    <w:rsid w:val="003305B4"/>
    <w:rsid w:val="00331074"/>
    <w:rsid w:val="003342D5"/>
    <w:rsid w:val="003417D5"/>
    <w:rsid w:val="00342FB4"/>
    <w:rsid w:val="003445B1"/>
    <w:rsid w:val="003455A1"/>
    <w:rsid w:val="00346217"/>
    <w:rsid w:val="00346DB4"/>
    <w:rsid w:val="003472CF"/>
    <w:rsid w:val="003476E7"/>
    <w:rsid w:val="003511AC"/>
    <w:rsid w:val="00356995"/>
    <w:rsid w:val="00364340"/>
    <w:rsid w:val="0037636E"/>
    <w:rsid w:val="003825BB"/>
    <w:rsid w:val="00386E80"/>
    <w:rsid w:val="00390902"/>
    <w:rsid w:val="00392015"/>
    <w:rsid w:val="003A5623"/>
    <w:rsid w:val="003B43DD"/>
    <w:rsid w:val="003B5AC4"/>
    <w:rsid w:val="003C237B"/>
    <w:rsid w:val="003D4616"/>
    <w:rsid w:val="003D4A00"/>
    <w:rsid w:val="003E3877"/>
    <w:rsid w:val="003E3DA9"/>
    <w:rsid w:val="00413C36"/>
    <w:rsid w:val="00427073"/>
    <w:rsid w:val="00427D81"/>
    <w:rsid w:val="004319AC"/>
    <w:rsid w:val="00440523"/>
    <w:rsid w:val="00445421"/>
    <w:rsid w:val="00457D40"/>
    <w:rsid w:val="004612DC"/>
    <w:rsid w:val="0047438C"/>
    <w:rsid w:val="00481BC4"/>
    <w:rsid w:val="00484EE4"/>
    <w:rsid w:val="0048758A"/>
    <w:rsid w:val="004919CA"/>
    <w:rsid w:val="00496796"/>
    <w:rsid w:val="00496A2F"/>
    <w:rsid w:val="004A51E1"/>
    <w:rsid w:val="004B59EA"/>
    <w:rsid w:val="004C3634"/>
    <w:rsid w:val="004D23F3"/>
    <w:rsid w:val="004D7F1E"/>
    <w:rsid w:val="004E38F6"/>
    <w:rsid w:val="004F0AFE"/>
    <w:rsid w:val="004F2095"/>
    <w:rsid w:val="004F5236"/>
    <w:rsid w:val="0050153F"/>
    <w:rsid w:val="00510F5D"/>
    <w:rsid w:val="00511452"/>
    <w:rsid w:val="0051398C"/>
    <w:rsid w:val="00523CE8"/>
    <w:rsid w:val="005274AE"/>
    <w:rsid w:val="005542C8"/>
    <w:rsid w:val="0055608C"/>
    <w:rsid w:val="00557BAA"/>
    <w:rsid w:val="00560219"/>
    <w:rsid w:val="00574AEA"/>
    <w:rsid w:val="0057514E"/>
    <w:rsid w:val="00580876"/>
    <w:rsid w:val="00581827"/>
    <w:rsid w:val="00581BDE"/>
    <w:rsid w:val="005A6A7B"/>
    <w:rsid w:val="005B4461"/>
    <w:rsid w:val="005C2A44"/>
    <w:rsid w:val="005C4F9F"/>
    <w:rsid w:val="005D48D7"/>
    <w:rsid w:val="006047DA"/>
    <w:rsid w:val="00612357"/>
    <w:rsid w:val="00626A65"/>
    <w:rsid w:val="006334EF"/>
    <w:rsid w:val="00640E1E"/>
    <w:rsid w:val="006506B0"/>
    <w:rsid w:val="00655013"/>
    <w:rsid w:val="00655FCD"/>
    <w:rsid w:val="0066576D"/>
    <w:rsid w:val="00677E2C"/>
    <w:rsid w:val="00685EEA"/>
    <w:rsid w:val="00695D5C"/>
    <w:rsid w:val="006A027B"/>
    <w:rsid w:val="006A3167"/>
    <w:rsid w:val="006A594D"/>
    <w:rsid w:val="006B79CC"/>
    <w:rsid w:val="006C1725"/>
    <w:rsid w:val="006D06C0"/>
    <w:rsid w:val="006D53EA"/>
    <w:rsid w:val="006D5BFB"/>
    <w:rsid w:val="006D7409"/>
    <w:rsid w:val="006E0673"/>
    <w:rsid w:val="006E4DE3"/>
    <w:rsid w:val="006E5179"/>
    <w:rsid w:val="006E6502"/>
    <w:rsid w:val="00706372"/>
    <w:rsid w:val="00715ED6"/>
    <w:rsid w:val="00716BD9"/>
    <w:rsid w:val="007260BC"/>
    <w:rsid w:val="00740DD6"/>
    <w:rsid w:val="00746500"/>
    <w:rsid w:val="007476C3"/>
    <w:rsid w:val="0076177D"/>
    <w:rsid w:val="0076663D"/>
    <w:rsid w:val="007673B4"/>
    <w:rsid w:val="00772F5F"/>
    <w:rsid w:val="00773B5C"/>
    <w:rsid w:val="00784331"/>
    <w:rsid w:val="00785322"/>
    <w:rsid w:val="00787E48"/>
    <w:rsid w:val="0079241A"/>
    <w:rsid w:val="007A5077"/>
    <w:rsid w:val="007A6F12"/>
    <w:rsid w:val="007D29DF"/>
    <w:rsid w:val="007D44B7"/>
    <w:rsid w:val="007E228D"/>
    <w:rsid w:val="007E5CFC"/>
    <w:rsid w:val="007E6B60"/>
    <w:rsid w:val="007F4E10"/>
    <w:rsid w:val="007F5BDC"/>
    <w:rsid w:val="007F644D"/>
    <w:rsid w:val="00803945"/>
    <w:rsid w:val="00813537"/>
    <w:rsid w:val="008142ED"/>
    <w:rsid w:val="00815AEA"/>
    <w:rsid w:val="00823BDA"/>
    <w:rsid w:val="00824B0E"/>
    <w:rsid w:val="008320BB"/>
    <w:rsid w:val="0083289D"/>
    <w:rsid w:val="00832B20"/>
    <w:rsid w:val="008445AC"/>
    <w:rsid w:val="00845AE5"/>
    <w:rsid w:val="00850E1A"/>
    <w:rsid w:val="00854F9A"/>
    <w:rsid w:val="00872144"/>
    <w:rsid w:val="00872D43"/>
    <w:rsid w:val="008766E7"/>
    <w:rsid w:val="008774B4"/>
    <w:rsid w:val="00890B3C"/>
    <w:rsid w:val="008A3256"/>
    <w:rsid w:val="008A4BFD"/>
    <w:rsid w:val="008D2667"/>
    <w:rsid w:val="008D5974"/>
    <w:rsid w:val="008E2EA9"/>
    <w:rsid w:val="008E34D7"/>
    <w:rsid w:val="008E5099"/>
    <w:rsid w:val="008F297B"/>
    <w:rsid w:val="00900CB2"/>
    <w:rsid w:val="00903EF9"/>
    <w:rsid w:val="00911433"/>
    <w:rsid w:val="0091653E"/>
    <w:rsid w:val="00930CA2"/>
    <w:rsid w:val="009334DA"/>
    <w:rsid w:val="009353C7"/>
    <w:rsid w:val="00937D19"/>
    <w:rsid w:val="00942472"/>
    <w:rsid w:val="00946A18"/>
    <w:rsid w:val="00950A95"/>
    <w:rsid w:val="009523CA"/>
    <w:rsid w:val="00953EDB"/>
    <w:rsid w:val="00954665"/>
    <w:rsid w:val="00974C5C"/>
    <w:rsid w:val="009751E8"/>
    <w:rsid w:val="00975548"/>
    <w:rsid w:val="009803D0"/>
    <w:rsid w:val="0098339E"/>
    <w:rsid w:val="00986615"/>
    <w:rsid w:val="009A633D"/>
    <w:rsid w:val="009B2C0F"/>
    <w:rsid w:val="009C31D3"/>
    <w:rsid w:val="009C560B"/>
    <w:rsid w:val="009D3600"/>
    <w:rsid w:val="009E41BA"/>
    <w:rsid w:val="009E4AF6"/>
    <w:rsid w:val="009E51BD"/>
    <w:rsid w:val="009E634A"/>
    <w:rsid w:val="009E7E5A"/>
    <w:rsid w:val="009F020A"/>
    <w:rsid w:val="009F1B8D"/>
    <w:rsid w:val="009F2B55"/>
    <w:rsid w:val="009F39D8"/>
    <w:rsid w:val="009F468C"/>
    <w:rsid w:val="009F5D4A"/>
    <w:rsid w:val="00A05AFC"/>
    <w:rsid w:val="00A06273"/>
    <w:rsid w:val="00A10971"/>
    <w:rsid w:val="00A10F63"/>
    <w:rsid w:val="00A12883"/>
    <w:rsid w:val="00A174F1"/>
    <w:rsid w:val="00A37AA4"/>
    <w:rsid w:val="00A43161"/>
    <w:rsid w:val="00A44D4D"/>
    <w:rsid w:val="00A5194F"/>
    <w:rsid w:val="00A524DA"/>
    <w:rsid w:val="00A542D4"/>
    <w:rsid w:val="00A64FE7"/>
    <w:rsid w:val="00A80034"/>
    <w:rsid w:val="00A83985"/>
    <w:rsid w:val="00A851C4"/>
    <w:rsid w:val="00AA14ED"/>
    <w:rsid w:val="00AA772F"/>
    <w:rsid w:val="00AB57FA"/>
    <w:rsid w:val="00AB5D65"/>
    <w:rsid w:val="00AC7932"/>
    <w:rsid w:val="00AD01AA"/>
    <w:rsid w:val="00AD51E0"/>
    <w:rsid w:val="00AE2058"/>
    <w:rsid w:val="00AE36B7"/>
    <w:rsid w:val="00AE4692"/>
    <w:rsid w:val="00AF54D4"/>
    <w:rsid w:val="00AF6654"/>
    <w:rsid w:val="00AF6B6C"/>
    <w:rsid w:val="00B00CDB"/>
    <w:rsid w:val="00B23361"/>
    <w:rsid w:val="00B23CFE"/>
    <w:rsid w:val="00B27364"/>
    <w:rsid w:val="00B3177C"/>
    <w:rsid w:val="00B329E8"/>
    <w:rsid w:val="00B37C10"/>
    <w:rsid w:val="00B5073A"/>
    <w:rsid w:val="00B50932"/>
    <w:rsid w:val="00B53831"/>
    <w:rsid w:val="00B872D5"/>
    <w:rsid w:val="00B90153"/>
    <w:rsid w:val="00B91E95"/>
    <w:rsid w:val="00B92882"/>
    <w:rsid w:val="00B92A56"/>
    <w:rsid w:val="00BA4F34"/>
    <w:rsid w:val="00BC5495"/>
    <w:rsid w:val="00BC5AE7"/>
    <w:rsid w:val="00BC6618"/>
    <w:rsid w:val="00BD3AEA"/>
    <w:rsid w:val="00BE0B12"/>
    <w:rsid w:val="00BE0D1B"/>
    <w:rsid w:val="00BE140F"/>
    <w:rsid w:val="00BE3C23"/>
    <w:rsid w:val="00BE6C43"/>
    <w:rsid w:val="00BE7BCD"/>
    <w:rsid w:val="00BF027B"/>
    <w:rsid w:val="00C00536"/>
    <w:rsid w:val="00C06DB8"/>
    <w:rsid w:val="00C27B2F"/>
    <w:rsid w:val="00C32E2B"/>
    <w:rsid w:val="00C375AB"/>
    <w:rsid w:val="00C42A73"/>
    <w:rsid w:val="00C43B1D"/>
    <w:rsid w:val="00C4456E"/>
    <w:rsid w:val="00C51710"/>
    <w:rsid w:val="00C51948"/>
    <w:rsid w:val="00C642B2"/>
    <w:rsid w:val="00C668E8"/>
    <w:rsid w:val="00C726A4"/>
    <w:rsid w:val="00C72740"/>
    <w:rsid w:val="00C91D69"/>
    <w:rsid w:val="00C91F56"/>
    <w:rsid w:val="00C9524D"/>
    <w:rsid w:val="00CA0364"/>
    <w:rsid w:val="00CA55D3"/>
    <w:rsid w:val="00CB0375"/>
    <w:rsid w:val="00CC111E"/>
    <w:rsid w:val="00CC4CD5"/>
    <w:rsid w:val="00CD5B5A"/>
    <w:rsid w:val="00CE3741"/>
    <w:rsid w:val="00CE4B43"/>
    <w:rsid w:val="00CE5C01"/>
    <w:rsid w:val="00CF1331"/>
    <w:rsid w:val="00CF1C8A"/>
    <w:rsid w:val="00CF5B8E"/>
    <w:rsid w:val="00CF7210"/>
    <w:rsid w:val="00D1204B"/>
    <w:rsid w:val="00D13C26"/>
    <w:rsid w:val="00D21D1E"/>
    <w:rsid w:val="00D31CDA"/>
    <w:rsid w:val="00D35BE9"/>
    <w:rsid w:val="00D368FA"/>
    <w:rsid w:val="00D370D4"/>
    <w:rsid w:val="00D3739F"/>
    <w:rsid w:val="00D37F92"/>
    <w:rsid w:val="00D44239"/>
    <w:rsid w:val="00D4583F"/>
    <w:rsid w:val="00D50139"/>
    <w:rsid w:val="00D64E07"/>
    <w:rsid w:val="00D74874"/>
    <w:rsid w:val="00D75D53"/>
    <w:rsid w:val="00D75DE2"/>
    <w:rsid w:val="00D80A45"/>
    <w:rsid w:val="00D941E4"/>
    <w:rsid w:val="00D965C6"/>
    <w:rsid w:val="00DA04A4"/>
    <w:rsid w:val="00DA15B0"/>
    <w:rsid w:val="00DA34E8"/>
    <w:rsid w:val="00DA3BE3"/>
    <w:rsid w:val="00DA654B"/>
    <w:rsid w:val="00DC0C8C"/>
    <w:rsid w:val="00DD0D9F"/>
    <w:rsid w:val="00DD6C49"/>
    <w:rsid w:val="00DF1A07"/>
    <w:rsid w:val="00DF6684"/>
    <w:rsid w:val="00E15C4C"/>
    <w:rsid w:val="00E170AC"/>
    <w:rsid w:val="00E27B8F"/>
    <w:rsid w:val="00E5428F"/>
    <w:rsid w:val="00E57D50"/>
    <w:rsid w:val="00E63F3F"/>
    <w:rsid w:val="00E65F9E"/>
    <w:rsid w:val="00E67F6C"/>
    <w:rsid w:val="00E72381"/>
    <w:rsid w:val="00E73147"/>
    <w:rsid w:val="00E76B3D"/>
    <w:rsid w:val="00E905AC"/>
    <w:rsid w:val="00EB026F"/>
    <w:rsid w:val="00EB06E5"/>
    <w:rsid w:val="00EB1B6B"/>
    <w:rsid w:val="00EB34D3"/>
    <w:rsid w:val="00EB5449"/>
    <w:rsid w:val="00ED599D"/>
    <w:rsid w:val="00EE54FB"/>
    <w:rsid w:val="00EE606B"/>
    <w:rsid w:val="00EF7041"/>
    <w:rsid w:val="00F05506"/>
    <w:rsid w:val="00F10A15"/>
    <w:rsid w:val="00F142E1"/>
    <w:rsid w:val="00F347EB"/>
    <w:rsid w:val="00F35009"/>
    <w:rsid w:val="00F416C7"/>
    <w:rsid w:val="00F55D28"/>
    <w:rsid w:val="00F5697C"/>
    <w:rsid w:val="00F63616"/>
    <w:rsid w:val="00F63A1F"/>
    <w:rsid w:val="00F67F2D"/>
    <w:rsid w:val="00F74C5D"/>
    <w:rsid w:val="00F77971"/>
    <w:rsid w:val="00F92CD7"/>
    <w:rsid w:val="00F93068"/>
    <w:rsid w:val="00F97821"/>
    <w:rsid w:val="00FA2D45"/>
    <w:rsid w:val="00FB2329"/>
    <w:rsid w:val="00FB447C"/>
    <w:rsid w:val="00FD2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99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80389"/>
    <w:pPr>
      <w:ind w:left="720"/>
    </w:pPr>
  </w:style>
  <w:style w:type="paragraph" w:customStyle="1" w:styleId="Style14">
    <w:name w:val="Style14"/>
    <w:basedOn w:val="Normal"/>
    <w:uiPriority w:val="99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DefaultParagraphFont"/>
    <w:uiPriority w:val="99"/>
    <w:rsid w:val="00342FB4"/>
    <w:rPr>
      <w:rFonts w:ascii="Times New Roman" w:hAnsi="Times New Roman" w:cs="Times New Roman"/>
      <w:sz w:val="26"/>
      <w:szCs w:val="26"/>
    </w:rPr>
  </w:style>
  <w:style w:type="table" w:styleId="TableGrid">
    <w:name w:val="Table Grid"/>
    <w:basedOn w:val="TableNormal"/>
    <w:uiPriority w:val="99"/>
    <w:rsid w:val="003511A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67F6C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E67F6C"/>
    <w:rPr>
      <w:vertAlign w:val="superscript"/>
    </w:rPr>
  </w:style>
  <w:style w:type="table" w:customStyle="1" w:styleId="1">
    <w:name w:val="Сетка таблицы1"/>
    <w:uiPriority w:val="99"/>
    <w:rsid w:val="00E67F6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uiPriority w:val="99"/>
    <w:rsid w:val="002115F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E7BCD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BE7BC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685EE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368FA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6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479</TotalTime>
  <Pages>2</Pages>
  <Words>301</Words>
  <Characters>1716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Veronika</cp:lastModifiedBy>
  <cp:revision>101</cp:revision>
  <cp:lastPrinted>2021-10-07T11:52:00Z</cp:lastPrinted>
  <dcterms:created xsi:type="dcterms:W3CDTF">2019-05-06T13:07:00Z</dcterms:created>
  <dcterms:modified xsi:type="dcterms:W3CDTF">2021-10-07T11:53:00Z</dcterms:modified>
</cp:coreProperties>
</file>